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16E9" w14:textId="5A13A7EA" w:rsidR="00816216" w:rsidRPr="00CF7925" w:rsidRDefault="00994910" w:rsidP="00CF7925">
      <w:pPr>
        <w:pStyle w:val="a5"/>
        <w:pBdr>
          <w:bottom w:val="single" w:sz="12" w:space="5" w:color="39A5B7" w:themeColor="accent1"/>
        </w:pBdr>
      </w:pPr>
      <w:bookmarkStart w:id="0" w:name="_Hlk148455591"/>
      <w:r w:rsidRPr="00CF7925">
        <w:t>Kurumi Miyoshi</w:t>
      </w:r>
      <w:bookmarkEnd w:id="0"/>
    </w:p>
    <w:p w14:paraId="3EBCD570" w14:textId="2B665B01" w:rsidR="00332D03" w:rsidRPr="001C53C9" w:rsidRDefault="0089352C" w:rsidP="00332D03">
      <w:pPr>
        <w:rPr>
          <w:sz w:val="24"/>
          <w:szCs w:val="24"/>
        </w:rPr>
      </w:pPr>
      <w:r>
        <w:rPr>
          <w:sz w:val="24"/>
          <w:szCs w:val="24"/>
        </w:rPr>
        <w:t xml:space="preserve">1136 Hook Drive Kamloops, BC V2B 7S9 </w:t>
      </w:r>
      <w:r w:rsidR="00332D03" w:rsidRPr="001C53C9">
        <w:rPr>
          <w:sz w:val="24"/>
          <w:szCs w:val="24"/>
        </w:rPr>
        <w:t>| (</w:t>
      </w:r>
      <w:r>
        <w:rPr>
          <w:sz w:val="24"/>
          <w:szCs w:val="24"/>
        </w:rPr>
        <w:t>672</w:t>
      </w:r>
      <w:r w:rsidR="00332D03" w:rsidRPr="001C53C9">
        <w:rPr>
          <w:sz w:val="24"/>
          <w:szCs w:val="24"/>
        </w:rPr>
        <w:t xml:space="preserve">) </w:t>
      </w:r>
      <w:r>
        <w:rPr>
          <w:sz w:val="24"/>
          <w:szCs w:val="24"/>
        </w:rPr>
        <w:t>968</w:t>
      </w:r>
      <w:r w:rsidR="00332D03" w:rsidRPr="001C53C9">
        <w:rPr>
          <w:sz w:val="24"/>
          <w:szCs w:val="24"/>
        </w:rPr>
        <w:t>-</w:t>
      </w:r>
      <w:r>
        <w:rPr>
          <w:sz w:val="24"/>
          <w:szCs w:val="24"/>
        </w:rPr>
        <w:t>9088</w:t>
      </w:r>
      <w:r w:rsidR="00332D03" w:rsidRPr="001C53C9">
        <w:rPr>
          <w:sz w:val="24"/>
          <w:szCs w:val="24"/>
        </w:rPr>
        <w:t xml:space="preserve"> | lovetoriomilk@gmail.com</w:t>
      </w:r>
    </w:p>
    <w:p w14:paraId="772F3BCA" w14:textId="1101F4E8" w:rsidR="001B29CF" w:rsidRPr="006B4224" w:rsidRDefault="00332D03" w:rsidP="00332D03">
      <w:pPr>
        <w:pStyle w:val="a"/>
        <w:numPr>
          <w:ilvl w:val="0"/>
          <w:numId w:val="0"/>
        </w:numPr>
        <w:ind w:left="216" w:hanging="216"/>
        <w:rPr>
          <w:color w:val="2A7B88" w:themeColor="accent1" w:themeShade="BF"/>
          <w:sz w:val="36"/>
          <w:szCs w:val="36"/>
        </w:rPr>
      </w:pPr>
      <w:r w:rsidRPr="006B4224">
        <w:rPr>
          <w:rFonts w:hint="eastAsia"/>
          <w:color w:val="2A7B88" w:themeColor="accent1" w:themeShade="BF"/>
          <w:sz w:val="36"/>
          <w:szCs w:val="36"/>
        </w:rPr>
        <w:t>E</w:t>
      </w:r>
      <w:r w:rsidRPr="006B4224">
        <w:rPr>
          <w:color w:val="2A7B88" w:themeColor="accent1" w:themeShade="BF"/>
          <w:sz w:val="36"/>
          <w:szCs w:val="36"/>
        </w:rPr>
        <w:t>mployment Objective</w:t>
      </w:r>
    </w:p>
    <w:p w14:paraId="6FD0D692" w14:textId="181E26E8" w:rsidR="00332D03" w:rsidRPr="001C53C9" w:rsidRDefault="00332D03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  To obtain a position as a </w:t>
      </w:r>
      <w:r w:rsidR="00EC055A">
        <w:rPr>
          <w:sz w:val="24"/>
          <w:szCs w:val="24"/>
        </w:rPr>
        <w:t>responsible</w:t>
      </w:r>
      <w:r w:rsidR="00EC055A" w:rsidRPr="001C53C9">
        <w:rPr>
          <w:sz w:val="24"/>
          <w:szCs w:val="24"/>
        </w:rPr>
        <w:t xml:space="preserve"> </w:t>
      </w:r>
      <w:r w:rsidR="007E4E87" w:rsidRPr="001C53C9">
        <w:rPr>
          <w:sz w:val="24"/>
          <w:szCs w:val="24"/>
        </w:rPr>
        <w:t>tour guide</w:t>
      </w:r>
      <w:r w:rsidRPr="001C53C9">
        <w:rPr>
          <w:sz w:val="24"/>
          <w:szCs w:val="24"/>
        </w:rPr>
        <w:t xml:space="preserve"> and utilize</w:t>
      </w:r>
      <w:r w:rsidR="00EC055A">
        <w:rPr>
          <w:sz w:val="24"/>
          <w:szCs w:val="24"/>
        </w:rPr>
        <w:t xml:space="preserve"> </w:t>
      </w:r>
      <w:r w:rsidR="001C53C9">
        <w:rPr>
          <w:sz w:val="24"/>
          <w:szCs w:val="24"/>
        </w:rPr>
        <w:t>meeting deadlines</w:t>
      </w:r>
      <w:r w:rsidR="00FF2E77">
        <w:rPr>
          <w:sz w:val="24"/>
          <w:szCs w:val="24"/>
        </w:rPr>
        <w:t xml:space="preserve"> </w:t>
      </w:r>
      <w:r w:rsidR="001C53C9">
        <w:rPr>
          <w:sz w:val="24"/>
          <w:szCs w:val="24"/>
        </w:rPr>
        <w:t xml:space="preserve">and </w:t>
      </w:r>
      <w:r w:rsidR="00774D2C">
        <w:rPr>
          <w:rFonts w:hint="eastAsia"/>
          <w:sz w:val="24"/>
          <w:szCs w:val="24"/>
        </w:rPr>
        <w:t>u</w:t>
      </w:r>
      <w:r w:rsidR="00774D2C">
        <w:rPr>
          <w:sz w:val="24"/>
          <w:szCs w:val="24"/>
        </w:rPr>
        <w:t xml:space="preserve">sing </w:t>
      </w:r>
      <w:r w:rsidR="001C53C9">
        <w:rPr>
          <w:sz w:val="24"/>
          <w:szCs w:val="24"/>
        </w:rPr>
        <w:t>handwriting skills</w:t>
      </w:r>
      <w:r w:rsidR="008F4A96">
        <w:rPr>
          <w:sz w:val="24"/>
          <w:szCs w:val="24"/>
        </w:rPr>
        <w:t>.</w:t>
      </w:r>
    </w:p>
    <w:p w14:paraId="664D2086" w14:textId="77777777" w:rsidR="005F7D20" w:rsidRPr="001C53C9" w:rsidRDefault="005F7D20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</w:p>
    <w:p w14:paraId="50F4D44B" w14:textId="131D2979" w:rsidR="00332D03" w:rsidRPr="006B4224" w:rsidRDefault="00332D03" w:rsidP="00332D03">
      <w:pPr>
        <w:pStyle w:val="a"/>
        <w:numPr>
          <w:ilvl w:val="0"/>
          <w:numId w:val="0"/>
        </w:numPr>
        <w:ind w:left="216" w:hanging="216"/>
        <w:rPr>
          <w:color w:val="2A7B88" w:themeColor="accent1" w:themeShade="BF"/>
          <w:sz w:val="36"/>
          <w:szCs w:val="36"/>
        </w:rPr>
      </w:pPr>
      <w:r w:rsidRPr="006B4224">
        <w:rPr>
          <w:color w:val="2A7B88" w:themeColor="accent1" w:themeShade="BF"/>
          <w:sz w:val="36"/>
          <w:szCs w:val="36"/>
        </w:rPr>
        <w:t>Education</w:t>
      </w:r>
    </w:p>
    <w:p w14:paraId="7739AB9D" w14:textId="57EA85EE" w:rsidR="00332D03" w:rsidRPr="001C53C9" w:rsidRDefault="00332D03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 </w:t>
      </w:r>
      <w:r w:rsidR="00211D55">
        <w:rPr>
          <w:rFonts w:hint="eastAsia"/>
          <w:sz w:val="24"/>
          <w:szCs w:val="24"/>
        </w:rPr>
        <w:t>・</w:t>
      </w:r>
      <w:r w:rsidRPr="001C53C9">
        <w:rPr>
          <w:sz w:val="24"/>
          <w:szCs w:val="24"/>
        </w:rPr>
        <w:t>T</w:t>
      </w:r>
      <w:r w:rsidR="00774D2C">
        <w:rPr>
          <w:sz w:val="24"/>
          <w:szCs w:val="24"/>
        </w:rPr>
        <w:t>h</w:t>
      </w:r>
      <w:r w:rsidRPr="001C53C9">
        <w:rPr>
          <w:sz w:val="24"/>
          <w:szCs w:val="24"/>
        </w:rPr>
        <w:t>ompson Rivers University</w:t>
      </w:r>
      <w:r w:rsidR="00003299" w:rsidRPr="001C53C9">
        <w:rPr>
          <w:sz w:val="24"/>
          <w:szCs w:val="24"/>
        </w:rPr>
        <w:t>, Kamloops BC, Canada</w:t>
      </w:r>
      <w:r w:rsidR="00BF5192">
        <w:rPr>
          <w:sz w:val="24"/>
          <w:szCs w:val="24"/>
        </w:rPr>
        <w:t xml:space="preserve">               September ~ December, 2023</w:t>
      </w:r>
    </w:p>
    <w:p w14:paraId="1B523374" w14:textId="4FD2C331" w:rsidR="00CF247C" w:rsidRDefault="00CF247C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 </w:t>
      </w:r>
      <w:r w:rsidR="00211D55">
        <w:rPr>
          <w:rFonts w:hint="eastAsia"/>
          <w:sz w:val="24"/>
          <w:szCs w:val="24"/>
        </w:rPr>
        <w:t>・</w:t>
      </w:r>
      <w:r w:rsidRPr="001C53C9">
        <w:rPr>
          <w:sz w:val="24"/>
          <w:szCs w:val="24"/>
        </w:rPr>
        <w:t>Culture | Kyoto Sangyo University</w:t>
      </w:r>
      <w:r w:rsidR="00003299" w:rsidRPr="001C53C9">
        <w:rPr>
          <w:sz w:val="24"/>
          <w:szCs w:val="24"/>
        </w:rPr>
        <w:t>, Kyoto, Japan</w:t>
      </w:r>
      <w:r w:rsidR="00BF5192">
        <w:rPr>
          <w:sz w:val="24"/>
          <w:szCs w:val="24"/>
        </w:rPr>
        <w:t xml:space="preserve">                                </w:t>
      </w:r>
      <w:r w:rsidR="00BF5192" w:rsidRPr="001C53C9">
        <w:rPr>
          <w:sz w:val="24"/>
          <w:szCs w:val="24"/>
        </w:rPr>
        <w:t>April 2022 ~ March 2026</w:t>
      </w:r>
    </w:p>
    <w:p w14:paraId="18DF9767" w14:textId="2730FBB7" w:rsidR="00EC055A" w:rsidRPr="001C53C9" w:rsidRDefault="00EC055A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・</w:t>
      </w:r>
      <w:r w:rsidR="00E67784">
        <w:rPr>
          <w:rFonts w:hint="eastAsia"/>
          <w:sz w:val="24"/>
          <w:szCs w:val="24"/>
        </w:rPr>
        <w:t>M</w:t>
      </w:r>
      <w:r w:rsidR="00E67784">
        <w:rPr>
          <w:sz w:val="24"/>
          <w:szCs w:val="24"/>
        </w:rPr>
        <w:t>ishima High School, Osaka, Japan                                                        April 2019 ~ March 2022</w:t>
      </w:r>
    </w:p>
    <w:p w14:paraId="7D59ED52" w14:textId="77777777" w:rsidR="005F7D20" w:rsidRPr="001C53C9" w:rsidRDefault="005F7D20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</w:p>
    <w:p w14:paraId="5D4C7118" w14:textId="1B793A62" w:rsidR="00441C2E" w:rsidRPr="006B4224" w:rsidRDefault="00F11594" w:rsidP="00641AEA">
      <w:pPr>
        <w:pStyle w:val="a"/>
        <w:numPr>
          <w:ilvl w:val="0"/>
          <w:numId w:val="0"/>
        </w:numPr>
        <w:rPr>
          <w:color w:val="2A7B88" w:themeColor="accent1" w:themeShade="BF"/>
          <w:sz w:val="36"/>
          <w:szCs w:val="36"/>
        </w:rPr>
      </w:pPr>
      <w:r w:rsidRPr="006B4224">
        <w:rPr>
          <w:color w:val="2A7B88" w:themeColor="accent1" w:themeShade="BF"/>
          <w:sz w:val="36"/>
          <w:szCs w:val="36"/>
        </w:rPr>
        <w:t>Experience</w:t>
      </w:r>
    </w:p>
    <w:p w14:paraId="102246C9" w14:textId="3C850B78" w:rsidR="00F11594" w:rsidRDefault="00F11594" w:rsidP="00BD3579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  </w:t>
      </w:r>
      <w:r w:rsidR="00641AEA">
        <w:rPr>
          <w:sz w:val="24"/>
          <w:szCs w:val="24"/>
        </w:rPr>
        <w:t>Dancer</w:t>
      </w:r>
      <w:r w:rsidR="00641AEA">
        <w:rPr>
          <w:rFonts w:hint="eastAsia"/>
          <w:sz w:val="24"/>
          <w:szCs w:val="24"/>
        </w:rPr>
        <w:t>（</w:t>
      </w:r>
      <w:r w:rsidR="00641AEA">
        <w:rPr>
          <w:rFonts w:hint="eastAsia"/>
          <w:sz w:val="24"/>
          <w:szCs w:val="24"/>
        </w:rPr>
        <w:t>y</w:t>
      </w:r>
      <w:r w:rsidR="00641AEA">
        <w:rPr>
          <w:sz w:val="24"/>
          <w:szCs w:val="24"/>
        </w:rPr>
        <w:t>osakoi: it is a kind of Japanese traditional dance</w:t>
      </w:r>
      <w:r w:rsidR="00641AEA">
        <w:rPr>
          <w:rFonts w:hint="eastAsia"/>
          <w:sz w:val="24"/>
          <w:szCs w:val="24"/>
        </w:rPr>
        <w:t>）</w:t>
      </w:r>
      <w:r w:rsidR="00BF5192">
        <w:rPr>
          <w:rFonts w:hint="eastAsia"/>
          <w:sz w:val="24"/>
          <w:szCs w:val="24"/>
        </w:rPr>
        <w:t xml:space="preserve"> </w:t>
      </w:r>
      <w:r w:rsidR="00BF5192">
        <w:rPr>
          <w:sz w:val="24"/>
          <w:szCs w:val="24"/>
        </w:rPr>
        <w:t xml:space="preserve"> </w:t>
      </w:r>
      <w:r w:rsidR="00641AEA">
        <w:rPr>
          <w:sz w:val="24"/>
          <w:szCs w:val="24"/>
        </w:rPr>
        <w:t xml:space="preserve">  </w:t>
      </w:r>
      <w:r w:rsidR="00BF5192">
        <w:rPr>
          <w:sz w:val="24"/>
          <w:szCs w:val="24"/>
        </w:rPr>
        <w:t xml:space="preserve">               </w:t>
      </w:r>
      <w:r w:rsidR="00641AEA">
        <w:rPr>
          <w:sz w:val="24"/>
          <w:szCs w:val="24"/>
        </w:rPr>
        <w:t>May, 2022 ~ Present</w:t>
      </w:r>
    </w:p>
    <w:p w14:paraId="5FC58B71" w14:textId="45C5FAA5" w:rsidR="00BD3579" w:rsidRPr="00BD3579" w:rsidRDefault="00BD3579" w:rsidP="00BD3579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sz w:val="24"/>
          <w:szCs w:val="24"/>
        </w:rPr>
        <w:t xml:space="preserve">     Team name: Kyoen sodehure Sazanka</w:t>
      </w:r>
    </w:p>
    <w:p w14:paraId="6322A3F8" w14:textId="08EF4ED3" w:rsidR="00441C2E" w:rsidRDefault="00641AEA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C6973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・</w:t>
      </w:r>
      <w:r w:rsidR="00BD3579">
        <w:rPr>
          <w:sz w:val="24"/>
          <w:szCs w:val="24"/>
        </w:rPr>
        <w:t>P</w:t>
      </w:r>
      <w:r w:rsidR="002D35FD">
        <w:rPr>
          <w:sz w:val="24"/>
          <w:szCs w:val="24"/>
        </w:rPr>
        <w:t>articipated in many yosakoi festivals</w:t>
      </w:r>
    </w:p>
    <w:p w14:paraId="55DAE3CD" w14:textId="2CD71E39" w:rsidR="002D35FD" w:rsidRDefault="002D35FD" w:rsidP="002D35FD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C6973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・</w:t>
      </w:r>
      <w:r w:rsidR="00BD3579">
        <w:rPr>
          <w:sz w:val="24"/>
          <w:szCs w:val="24"/>
        </w:rPr>
        <w:t>P</w:t>
      </w:r>
      <w:r>
        <w:rPr>
          <w:sz w:val="24"/>
          <w:szCs w:val="24"/>
        </w:rPr>
        <w:t>erformed at school festival</w:t>
      </w:r>
    </w:p>
    <w:p w14:paraId="291021C4" w14:textId="7289EA29" w:rsidR="002D35FD" w:rsidRDefault="002D35FD" w:rsidP="002D35FD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C69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BD3579">
        <w:rPr>
          <w:rFonts w:hint="eastAsia"/>
          <w:sz w:val="24"/>
          <w:szCs w:val="24"/>
        </w:rPr>
        <w:t>P</w:t>
      </w:r>
      <w:r w:rsidR="00BD3579">
        <w:rPr>
          <w:sz w:val="24"/>
          <w:szCs w:val="24"/>
        </w:rPr>
        <w:t>articipated in local festival</w:t>
      </w:r>
    </w:p>
    <w:p w14:paraId="4B0C0DBE" w14:textId="471702B6" w:rsidR="00BD3579" w:rsidRDefault="00BD3579" w:rsidP="002D35FD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C69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 xml:space="preserve">ade member’s </w:t>
      </w:r>
      <w:r w:rsidR="00AF515D">
        <w:rPr>
          <w:sz w:val="24"/>
          <w:szCs w:val="24"/>
        </w:rPr>
        <w:t>T-shirts, hoodies, and sweat pants for practice</w:t>
      </w:r>
    </w:p>
    <w:p w14:paraId="2A45CA8C" w14:textId="77777777" w:rsidR="00641AEA" w:rsidRPr="001C53C9" w:rsidRDefault="00641AEA" w:rsidP="002D4C99">
      <w:pPr>
        <w:pStyle w:val="a"/>
        <w:numPr>
          <w:ilvl w:val="0"/>
          <w:numId w:val="0"/>
        </w:numPr>
        <w:rPr>
          <w:sz w:val="24"/>
          <w:szCs w:val="24"/>
        </w:rPr>
      </w:pPr>
    </w:p>
    <w:p w14:paraId="1FDC0138" w14:textId="55246BE0" w:rsidR="00441C2E" w:rsidRPr="006B4224" w:rsidRDefault="005F7D20" w:rsidP="00332D03">
      <w:pPr>
        <w:pStyle w:val="a"/>
        <w:numPr>
          <w:ilvl w:val="0"/>
          <w:numId w:val="0"/>
        </w:numPr>
        <w:ind w:left="216" w:hanging="216"/>
        <w:rPr>
          <w:sz w:val="36"/>
          <w:szCs w:val="36"/>
        </w:rPr>
      </w:pPr>
      <w:r w:rsidRPr="006B4224">
        <w:rPr>
          <w:rFonts w:hint="eastAsia"/>
          <w:color w:val="2A7B88" w:themeColor="accent1" w:themeShade="BF"/>
          <w:sz w:val="36"/>
          <w:szCs w:val="36"/>
        </w:rPr>
        <w:t>S</w:t>
      </w:r>
      <w:r w:rsidRPr="006B4224">
        <w:rPr>
          <w:color w:val="2A7B88" w:themeColor="accent1" w:themeShade="BF"/>
          <w:sz w:val="36"/>
          <w:szCs w:val="36"/>
        </w:rPr>
        <w:t>kills</w:t>
      </w:r>
      <w:r w:rsidR="00B66045" w:rsidRPr="006B4224">
        <w:rPr>
          <w:sz w:val="36"/>
          <w:szCs w:val="36"/>
        </w:rPr>
        <w:t xml:space="preserve"> </w:t>
      </w:r>
    </w:p>
    <w:p w14:paraId="0CD9CBFE" w14:textId="61DE3EAD" w:rsidR="00DF41FD" w:rsidRPr="001C53C9" w:rsidRDefault="005F7D20" w:rsidP="00DF41FD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</w:t>
      </w:r>
      <w:r w:rsidR="00344644" w:rsidRPr="001C53C9">
        <w:rPr>
          <w:rFonts w:hint="eastAsia"/>
          <w:sz w:val="24"/>
          <w:szCs w:val="24"/>
        </w:rPr>
        <w:t>・</w:t>
      </w:r>
      <w:r w:rsidR="00344644" w:rsidRPr="001C53C9">
        <w:rPr>
          <w:rFonts w:hint="eastAsia"/>
          <w:sz w:val="24"/>
          <w:szCs w:val="24"/>
        </w:rPr>
        <w:t>R</w:t>
      </w:r>
      <w:r w:rsidR="00344644" w:rsidRPr="001C53C9">
        <w:rPr>
          <w:sz w:val="24"/>
          <w:szCs w:val="24"/>
        </w:rPr>
        <w:t>esponsible</w:t>
      </w:r>
    </w:p>
    <w:p w14:paraId="492F42A6" w14:textId="26176C88" w:rsidR="003A1C49" w:rsidRPr="001C53C9" w:rsidRDefault="00344644" w:rsidP="00332D03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</w:t>
      </w:r>
      <w:r w:rsidRPr="001C53C9">
        <w:rPr>
          <w:rFonts w:hint="eastAsia"/>
          <w:sz w:val="24"/>
          <w:szCs w:val="24"/>
        </w:rPr>
        <w:t>・</w:t>
      </w:r>
      <w:r w:rsidRPr="001C53C9">
        <w:rPr>
          <w:sz w:val="24"/>
          <w:szCs w:val="24"/>
        </w:rPr>
        <w:t>Meeting deadline</w:t>
      </w:r>
      <w:r w:rsidR="001C53C9">
        <w:rPr>
          <w:sz w:val="24"/>
          <w:szCs w:val="24"/>
        </w:rPr>
        <w:t>s</w:t>
      </w:r>
    </w:p>
    <w:p w14:paraId="75A9D22B" w14:textId="20D712C4" w:rsidR="00441C2E" w:rsidRDefault="00B66045" w:rsidP="00B66045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 w:rsidRPr="001C53C9">
        <w:rPr>
          <w:rFonts w:hint="eastAsia"/>
          <w:sz w:val="24"/>
          <w:szCs w:val="24"/>
        </w:rPr>
        <w:t xml:space="preserve"> </w:t>
      </w:r>
      <w:r w:rsidRPr="001C53C9">
        <w:rPr>
          <w:sz w:val="24"/>
          <w:szCs w:val="24"/>
        </w:rPr>
        <w:t xml:space="preserve">  </w:t>
      </w:r>
      <w:r w:rsidRPr="001C53C9">
        <w:rPr>
          <w:rFonts w:hint="eastAsia"/>
          <w:sz w:val="24"/>
          <w:szCs w:val="24"/>
        </w:rPr>
        <w:t>・</w:t>
      </w:r>
      <w:r w:rsidRPr="001C53C9">
        <w:rPr>
          <w:rFonts w:hint="eastAsia"/>
          <w:sz w:val="24"/>
          <w:szCs w:val="24"/>
        </w:rPr>
        <w:t>H</w:t>
      </w:r>
      <w:r w:rsidRPr="001C53C9">
        <w:rPr>
          <w:sz w:val="24"/>
          <w:szCs w:val="24"/>
        </w:rPr>
        <w:t>andwriting</w:t>
      </w:r>
      <w:r w:rsidR="00911F2D">
        <w:rPr>
          <w:sz w:val="24"/>
          <w:szCs w:val="24"/>
        </w:rPr>
        <w:t xml:space="preserve"> skills</w:t>
      </w:r>
    </w:p>
    <w:p w14:paraId="0254DFC7" w14:textId="12D45BC0" w:rsidR="006D1F6D" w:rsidRPr="001C53C9" w:rsidRDefault="006D1F6D" w:rsidP="00B66045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・</w:t>
      </w:r>
      <w:r w:rsidR="00911F2D">
        <w:rPr>
          <w:rFonts w:hint="eastAsia"/>
          <w:sz w:val="24"/>
          <w:szCs w:val="24"/>
        </w:rPr>
        <w:t>L</w:t>
      </w:r>
      <w:r w:rsidR="00911F2D">
        <w:rPr>
          <w:sz w:val="24"/>
          <w:szCs w:val="24"/>
        </w:rPr>
        <w:t xml:space="preserve">anguage skills – </w:t>
      </w:r>
      <w:r>
        <w:rPr>
          <w:sz w:val="24"/>
          <w:szCs w:val="24"/>
        </w:rPr>
        <w:t>English</w:t>
      </w:r>
      <w:r w:rsidR="00911F2D">
        <w:rPr>
          <w:sz w:val="24"/>
          <w:szCs w:val="24"/>
        </w:rPr>
        <w:t xml:space="preserve"> and Japanese</w:t>
      </w:r>
    </w:p>
    <w:p w14:paraId="3A511631" w14:textId="77777777" w:rsidR="001C53C9" w:rsidRPr="001C53C9" w:rsidRDefault="001C53C9" w:rsidP="00B66045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</w:p>
    <w:p w14:paraId="093118A5" w14:textId="1DBD7DCE" w:rsidR="001C53C9" w:rsidRPr="006D1F6D" w:rsidRDefault="006D1F6D" w:rsidP="00B66045">
      <w:pPr>
        <w:pStyle w:val="a"/>
        <w:numPr>
          <w:ilvl w:val="0"/>
          <w:numId w:val="0"/>
        </w:numPr>
        <w:ind w:left="216" w:hanging="216"/>
        <w:rPr>
          <w:color w:val="2A7B88" w:themeColor="accent1" w:themeShade="BF"/>
          <w:sz w:val="36"/>
          <w:szCs w:val="36"/>
        </w:rPr>
      </w:pPr>
      <w:r w:rsidRPr="006D1F6D">
        <w:rPr>
          <w:rFonts w:hint="eastAsia"/>
          <w:color w:val="2A7B88" w:themeColor="accent1" w:themeShade="BF"/>
          <w:sz w:val="36"/>
          <w:szCs w:val="36"/>
        </w:rPr>
        <w:t>V</w:t>
      </w:r>
      <w:r w:rsidRPr="006D1F6D">
        <w:rPr>
          <w:color w:val="2A7B88" w:themeColor="accent1" w:themeShade="BF"/>
          <w:sz w:val="36"/>
          <w:szCs w:val="36"/>
        </w:rPr>
        <w:t>olunteer work</w:t>
      </w:r>
    </w:p>
    <w:p w14:paraId="72361BC2" w14:textId="1D271770" w:rsidR="001C53C9" w:rsidRDefault="006D1F6D" w:rsidP="00B66045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Chartwell Kamloops Retirement Residence</w:t>
      </w:r>
      <w:r w:rsidR="00BF5192">
        <w:rPr>
          <w:sz w:val="24"/>
          <w:szCs w:val="24"/>
        </w:rPr>
        <w:t xml:space="preserve">                                </w:t>
      </w:r>
      <w:r w:rsidR="00BF5192">
        <w:rPr>
          <w:sz w:val="24"/>
          <w:szCs w:val="24"/>
        </w:rPr>
        <w:t>October 11</w:t>
      </w:r>
      <w:r w:rsidR="00BF5192">
        <w:rPr>
          <w:rFonts w:hint="eastAsia"/>
          <w:sz w:val="24"/>
          <w:szCs w:val="24"/>
        </w:rPr>
        <w:t xml:space="preserve"> ~</w:t>
      </w:r>
      <w:r w:rsidR="00BF5192">
        <w:rPr>
          <w:sz w:val="24"/>
          <w:szCs w:val="24"/>
        </w:rPr>
        <w:t xml:space="preserve"> November 23, 2023</w:t>
      </w:r>
    </w:p>
    <w:p w14:paraId="0FFFB488" w14:textId="55040AB9" w:rsidR="006D1F6D" w:rsidRDefault="006D1F6D" w:rsidP="00B66045">
      <w:pPr>
        <w:pStyle w:val="a"/>
        <w:numPr>
          <w:ilvl w:val="0"/>
          <w:numId w:val="0"/>
        </w:numPr>
        <w:ind w:left="216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882565">
        <w:rPr>
          <w:rFonts w:hint="eastAsia"/>
          <w:sz w:val="24"/>
          <w:szCs w:val="24"/>
        </w:rPr>
        <w:t>・</w:t>
      </w:r>
      <w:r w:rsidR="00882565">
        <w:rPr>
          <w:sz w:val="24"/>
          <w:szCs w:val="24"/>
        </w:rPr>
        <w:t xml:space="preserve">Serve coffee or tea </w:t>
      </w:r>
      <w:r w:rsidR="007A2691">
        <w:rPr>
          <w:sz w:val="24"/>
          <w:szCs w:val="24"/>
        </w:rPr>
        <w:t>to</w:t>
      </w:r>
      <w:r w:rsidR="00882565">
        <w:rPr>
          <w:sz w:val="24"/>
          <w:szCs w:val="24"/>
        </w:rPr>
        <w:t xml:space="preserve"> residents and took empty plates</w:t>
      </w:r>
    </w:p>
    <w:p w14:paraId="5AD868F9" w14:textId="3324F6AC" w:rsidR="00882565" w:rsidRDefault="00882565" w:rsidP="00882565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Clean tables, handrails</w:t>
      </w:r>
    </w:p>
    <w:p w14:paraId="560775ED" w14:textId="39319E72" w:rsidR="008C0E1C" w:rsidRDefault="008C0E1C" w:rsidP="00882565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ecorated for Halloween</w:t>
      </w:r>
    </w:p>
    <w:p w14:paraId="5011870C" w14:textId="679F4888" w:rsidR="008C0E1C" w:rsidRPr="006D1F6D" w:rsidRDefault="008C0E1C" w:rsidP="00882565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alk with residents</w:t>
      </w:r>
    </w:p>
    <w:sectPr w:rsidR="008C0E1C" w:rsidRPr="006D1F6D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1EDA" w14:textId="77777777" w:rsidR="00986C40" w:rsidRDefault="00986C40">
      <w:pPr>
        <w:spacing w:after="0"/>
      </w:pPr>
      <w:r>
        <w:separator/>
      </w:r>
    </w:p>
  </w:endnote>
  <w:endnote w:type="continuationSeparator" w:id="0">
    <w:p w14:paraId="10AF20B5" w14:textId="77777777" w:rsidR="00986C40" w:rsidRDefault="00986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altName w:val="Yu Mincho Demibold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650F" w14:textId="77777777" w:rsidR="006270A9" w:rsidRDefault="009D5933">
    <w:pPr>
      <w:pStyle w:val="aa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050CA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BD65" w14:textId="77777777" w:rsidR="00986C40" w:rsidRDefault="00986C40">
      <w:pPr>
        <w:spacing w:after="0"/>
      </w:pPr>
      <w:r>
        <w:separator/>
      </w:r>
    </w:p>
  </w:footnote>
  <w:footnote w:type="continuationSeparator" w:id="0">
    <w:p w14:paraId="3A99DC77" w14:textId="77777777" w:rsidR="00986C40" w:rsidRDefault="00986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263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DEA0510"/>
    <w:multiLevelType w:val="hybridMultilevel"/>
    <w:tmpl w:val="0D6E8222"/>
    <w:lvl w:ilvl="0" w:tplc="912CC77A">
      <w:numFmt w:val="bullet"/>
      <w:lvlText w:val="・"/>
      <w:lvlJc w:val="left"/>
      <w:pPr>
        <w:ind w:left="78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AF14B9"/>
    <w:multiLevelType w:val="hybridMultilevel"/>
    <w:tmpl w:val="47F856D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BAE7F02"/>
    <w:multiLevelType w:val="hybridMultilevel"/>
    <w:tmpl w:val="6B1202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7253E9E"/>
    <w:multiLevelType w:val="hybridMultilevel"/>
    <w:tmpl w:val="0B2018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73633133">
    <w:abstractNumId w:val="9"/>
  </w:num>
  <w:num w:numId="2" w16cid:durableId="1283532576">
    <w:abstractNumId w:val="9"/>
    <w:lvlOverride w:ilvl="0">
      <w:startOverride w:val="1"/>
    </w:lvlOverride>
  </w:num>
  <w:num w:numId="3" w16cid:durableId="1311983213">
    <w:abstractNumId w:val="9"/>
    <w:lvlOverride w:ilvl="0">
      <w:startOverride w:val="1"/>
    </w:lvlOverride>
  </w:num>
  <w:num w:numId="4" w16cid:durableId="958023893">
    <w:abstractNumId w:val="9"/>
    <w:lvlOverride w:ilvl="0">
      <w:startOverride w:val="1"/>
    </w:lvlOverride>
  </w:num>
  <w:num w:numId="5" w16cid:durableId="1910264401">
    <w:abstractNumId w:val="8"/>
  </w:num>
  <w:num w:numId="6" w16cid:durableId="2042319819">
    <w:abstractNumId w:val="7"/>
  </w:num>
  <w:num w:numId="7" w16cid:durableId="1951861762">
    <w:abstractNumId w:val="6"/>
  </w:num>
  <w:num w:numId="8" w16cid:durableId="859702728">
    <w:abstractNumId w:val="5"/>
  </w:num>
  <w:num w:numId="9" w16cid:durableId="258410577">
    <w:abstractNumId w:val="4"/>
  </w:num>
  <w:num w:numId="10" w16cid:durableId="19400575">
    <w:abstractNumId w:val="3"/>
  </w:num>
  <w:num w:numId="11" w16cid:durableId="1744528427">
    <w:abstractNumId w:val="2"/>
  </w:num>
  <w:num w:numId="12" w16cid:durableId="357631849">
    <w:abstractNumId w:val="1"/>
  </w:num>
  <w:num w:numId="13" w16cid:durableId="2010525018">
    <w:abstractNumId w:val="0"/>
  </w:num>
  <w:num w:numId="14" w16cid:durableId="2055496555">
    <w:abstractNumId w:val="15"/>
  </w:num>
  <w:num w:numId="15" w16cid:durableId="2073580900">
    <w:abstractNumId w:val="19"/>
  </w:num>
  <w:num w:numId="16" w16cid:durableId="1161887965">
    <w:abstractNumId w:val="13"/>
  </w:num>
  <w:num w:numId="17" w16cid:durableId="1292981236">
    <w:abstractNumId w:val="18"/>
  </w:num>
  <w:num w:numId="18" w16cid:durableId="1108425063">
    <w:abstractNumId w:val="10"/>
  </w:num>
  <w:num w:numId="19" w16cid:durableId="1742097925">
    <w:abstractNumId w:val="23"/>
  </w:num>
  <w:num w:numId="20" w16cid:durableId="361978129">
    <w:abstractNumId w:val="20"/>
  </w:num>
  <w:num w:numId="21" w16cid:durableId="1138690477">
    <w:abstractNumId w:val="11"/>
  </w:num>
  <w:num w:numId="22" w16cid:durableId="1009528374">
    <w:abstractNumId w:val="17"/>
  </w:num>
  <w:num w:numId="23" w16cid:durableId="268776442">
    <w:abstractNumId w:val="22"/>
  </w:num>
  <w:num w:numId="24" w16cid:durableId="1316760800">
    <w:abstractNumId w:val="9"/>
  </w:num>
  <w:num w:numId="25" w16cid:durableId="708798108">
    <w:abstractNumId w:val="9"/>
  </w:num>
  <w:num w:numId="26" w16cid:durableId="1188563308">
    <w:abstractNumId w:val="16"/>
  </w:num>
  <w:num w:numId="27" w16cid:durableId="1454522352">
    <w:abstractNumId w:val="14"/>
  </w:num>
  <w:num w:numId="28" w16cid:durableId="1323045551">
    <w:abstractNumId w:val="21"/>
  </w:num>
  <w:num w:numId="29" w16cid:durableId="1495100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10"/>
    <w:rsid w:val="00003299"/>
    <w:rsid w:val="000A4F59"/>
    <w:rsid w:val="00141A4C"/>
    <w:rsid w:val="00197EA0"/>
    <w:rsid w:val="001B29CF"/>
    <w:rsid w:val="001C53C9"/>
    <w:rsid w:val="001F3C8E"/>
    <w:rsid w:val="00211D55"/>
    <w:rsid w:val="0028220F"/>
    <w:rsid w:val="002A30BC"/>
    <w:rsid w:val="002D35FD"/>
    <w:rsid w:val="002D4C99"/>
    <w:rsid w:val="00332D03"/>
    <w:rsid w:val="0034003D"/>
    <w:rsid w:val="00342BAE"/>
    <w:rsid w:val="00344644"/>
    <w:rsid w:val="00356C14"/>
    <w:rsid w:val="00362AAB"/>
    <w:rsid w:val="003A1C49"/>
    <w:rsid w:val="003B19AB"/>
    <w:rsid w:val="003B5F51"/>
    <w:rsid w:val="00407421"/>
    <w:rsid w:val="00441C2E"/>
    <w:rsid w:val="005B7F7C"/>
    <w:rsid w:val="005F7D20"/>
    <w:rsid w:val="00617B26"/>
    <w:rsid w:val="006270A9"/>
    <w:rsid w:val="00641AEA"/>
    <w:rsid w:val="00675956"/>
    <w:rsid w:val="00681034"/>
    <w:rsid w:val="006B4224"/>
    <w:rsid w:val="006D0586"/>
    <w:rsid w:val="006D1F6D"/>
    <w:rsid w:val="006D6343"/>
    <w:rsid w:val="00747A93"/>
    <w:rsid w:val="00760F9A"/>
    <w:rsid w:val="00774D2C"/>
    <w:rsid w:val="007A2691"/>
    <w:rsid w:val="007E4E87"/>
    <w:rsid w:val="00816216"/>
    <w:rsid w:val="0087734B"/>
    <w:rsid w:val="00882565"/>
    <w:rsid w:val="0089352C"/>
    <w:rsid w:val="008C0E1C"/>
    <w:rsid w:val="008F4A96"/>
    <w:rsid w:val="00911F2D"/>
    <w:rsid w:val="00951A51"/>
    <w:rsid w:val="0098109C"/>
    <w:rsid w:val="00986C40"/>
    <w:rsid w:val="00986F31"/>
    <w:rsid w:val="00994910"/>
    <w:rsid w:val="009D5933"/>
    <w:rsid w:val="00A04D6E"/>
    <w:rsid w:val="00A23154"/>
    <w:rsid w:val="00A231FA"/>
    <w:rsid w:val="00AE56D0"/>
    <w:rsid w:val="00AE75A9"/>
    <w:rsid w:val="00AF515D"/>
    <w:rsid w:val="00B66045"/>
    <w:rsid w:val="00B96658"/>
    <w:rsid w:val="00BD3579"/>
    <w:rsid w:val="00BD768D"/>
    <w:rsid w:val="00BF5192"/>
    <w:rsid w:val="00C61F8E"/>
    <w:rsid w:val="00CE007B"/>
    <w:rsid w:val="00CF247C"/>
    <w:rsid w:val="00CF7925"/>
    <w:rsid w:val="00D34253"/>
    <w:rsid w:val="00D951A3"/>
    <w:rsid w:val="00DB5C0A"/>
    <w:rsid w:val="00DF41FD"/>
    <w:rsid w:val="00E050CA"/>
    <w:rsid w:val="00E67784"/>
    <w:rsid w:val="00E83E4B"/>
    <w:rsid w:val="00EA1E26"/>
    <w:rsid w:val="00EC055A"/>
    <w:rsid w:val="00EE7EFC"/>
    <w:rsid w:val="00F11594"/>
    <w:rsid w:val="00FC6973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7D92"/>
  <w15:chartTrackingRefBased/>
  <w15:docId w15:val="{A4251504-79F2-4FBC-9F12-269FA764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表題 (文字)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ヘッダー (文字)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フッター (文字)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見出し 1 (文字)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見出し 2 (文字)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21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22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d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e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(文字)"/>
    <w:basedOn w:val="a2"/>
    <w:link w:val="3"/>
    <w:uiPriority w:val="99"/>
    <w:semiHidden/>
    <w:rsid w:val="00E83E4B"/>
    <w:rPr>
      <w:szCs w:val="16"/>
    </w:rPr>
  </w:style>
  <w:style w:type="paragraph" w:styleId="af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E83E4B"/>
    <w:rPr>
      <w:szCs w:val="16"/>
    </w:rPr>
  </w:style>
  <w:style w:type="character" w:styleId="af0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1">
    <w:name w:val="Document Map"/>
    <w:basedOn w:val="a1"/>
    <w:link w:val="af2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2"/>
    <w:link w:val="af1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見出し 8 (文字)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28220F"/>
    <w:rPr>
      <w:rFonts w:ascii="Segoe UI" w:hAnsi="Segoe UI" w:cs="Segoe UI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28220F"/>
    <w:rPr>
      <w:szCs w:val="20"/>
    </w:rPr>
  </w:style>
  <w:style w:type="character" w:customStyle="1" w:styleId="af7">
    <w:name w:val="コメント文字列 (文字)"/>
    <w:basedOn w:val="a2"/>
    <w:link w:val="af6"/>
    <w:uiPriority w:val="99"/>
    <w:semiHidden/>
    <w:rsid w:val="0028220F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8220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8220F"/>
    <w:rPr>
      <w:b/>
      <w:bCs/>
      <w:szCs w:val="20"/>
    </w:rPr>
  </w:style>
  <w:style w:type="paragraph" w:styleId="afa">
    <w:name w:val="endnote text"/>
    <w:basedOn w:val="a1"/>
    <w:link w:val="afb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b">
    <w:name w:val="文末脚注文字列 (文字)"/>
    <w:basedOn w:val="a2"/>
    <w:link w:val="afa"/>
    <w:uiPriority w:val="99"/>
    <w:semiHidden/>
    <w:rsid w:val="0028220F"/>
    <w:rPr>
      <w:szCs w:val="20"/>
    </w:rPr>
  </w:style>
  <w:style w:type="paragraph" w:styleId="afc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d">
    <w:name w:val="foot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脚注文字列 (文字)"/>
    <w:basedOn w:val="a2"/>
    <w:link w:val="afd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">
    <w:name w:val="macro"/>
    <w:link w:val="aff0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0">
    <w:name w:val="マクロ文字列 (文字)"/>
    <w:basedOn w:val="a2"/>
    <w:link w:val="aff"/>
    <w:uiPriority w:val="99"/>
    <w:semiHidden/>
    <w:rsid w:val="0028220F"/>
    <w:rPr>
      <w:rFonts w:ascii="Consolas" w:hAnsi="Consolas"/>
      <w:szCs w:val="20"/>
    </w:rPr>
  </w:style>
  <w:style w:type="paragraph" w:styleId="aff1">
    <w:name w:val="Plain Text"/>
    <w:basedOn w:val="a1"/>
    <w:link w:val="aff2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2">
    <w:name w:val="書式なし (文字)"/>
    <w:basedOn w:val="a2"/>
    <w:link w:val="aff1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vet\AppData\Roaming\Microsoft\Templates\&#23653;&#27508;&#26360;%20(&#12459;&#12521;&#12540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85A5-EF68-4FBD-A782-4C9713FB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 (カラー)</Template>
  <TotalTime>731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三次来心</dc:creator>
  <cp:keywords/>
  <cp:lastModifiedBy>来心 三次</cp:lastModifiedBy>
  <cp:revision>57</cp:revision>
  <dcterms:created xsi:type="dcterms:W3CDTF">2023-10-13T18:18:00Z</dcterms:created>
  <dcterms:modified xsi:type="dcterms:W3CDTF">2023-10-27T18:48:00Z</dcterms:modified>
  <cp:version/>
</cp:coreProperties>
</file>